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ackground w:color="FFFFFF">
    <mc:AlternateContent>
      <mc:Choice Requires="v"/>
      <mc:Fallback>
        <w:drawing>
          <wp:inline distT="0" distB="0" distL="0" distR="0" wp14:anchorId="43397F17" wp14:editId="0FCD6336">
            <wp:extent cx="635" cy="635"/>
            <wp:effectExtent l="0" t="0" r="0" b="0"/>
            <wp:docPr id="271484784" name="Rectangle 1">
              <a:extLst xmlns:a="http://purl.oclc.org/ooxml/drawingml/main">
                <a:ext uri="{A998136B-4AC2-44c3-8CCF-79AB77ABDD1D}">
                  <a15:backgroundPr xmlns:a15="http://schemas.microsoft.com/office/drawing/2012/main" bwMode="auto" bwPure="auto" bwNormal="auto" targetScreenSize="1024x768"/>
                </a:ext>
              </a:extLst>
            </wp:docPr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  <a:extLst>
                      <a:ext uri="{91240B29-F687-4F45-9708-019B960494DF}">
                        <a14:hiddenLine xmlns:a14="http://schemas.microsoft.com/office/drawing/2010/main" w="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000000"/>
                            </a:outerShdw>
                          </a:effectLst>
                        </a14:hiddenEffects>
                      </a:ext>
                    </a:extLst>
                  </wp:spPr>
                  <wp:bodyPr/>
                </wp:wsp>
              </a:graphicData>
            </a:graphic>
          </wp:inline>
        </w:drawing>
      </mc:Fallback>
    </mc:AlternateContent>
  </w:background>
  <w:body>
    <w:p w14:paraId="13A677D7" w14:textId="77777777" w:rsidR="00D24A53" w:rsidRDefault="00D24A53">
      <w:pPr>
        <w:rPr>
          <w:lang w:val="de-DE"/>
        </w:rPr>
      </w:pPr>
      <w:r>
        <mc:AlternateContent>
          <mc:Choice Requires="v">
            <w:pict w14:anchorId="6E149A5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23.05pt;margin-top:64.05pt;width:274.2pt;height:80.95pt;z-index:1;mso-wrap-distance-left:9.05pt;mso-wrap-distance-right:9.05pt" stroked="f">
                <v:fill color2="black"/>
                <v:textbox inset="0,0,0,0">
                  <w:txbxContent>
                    <w:p w14:paraId="5AF4249F" w14:textId="77777777" w:rsidR="00D24A53" w:rsidRDefault="005B3F46" w:rsidP="002C3B0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2. Vorstand</w:t>
                      </w:r>
                    </w:p>
                    <w:p w14:paraId="632DE125" w14:textId="77777777" w:rsidR="00127A86" w:rsidRDefault="005B3F4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Daniela Ritter</w:t>
                      </w:r>
                    </w:p>
                    <w:p w14:paraId="72232C2B" w14:textId="77777777" w:rsidR="00127A86" w:rsidRDefault="005B3F4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Sulzer Straße</w:t>
                      </w:r>
                      <w:r w:rsidR="00127A86">
                        <w:rPr>
                          <w:rFonts w:ascii="Arial" w:hAnsi="Arial" w:cs="Arial"/>
                        </w:rPr>
                        <w:t xml:space="preserve"> 1</w:t>
                      </w:r>
                      <w:r>
                        <w:rPr>
                          <w:rFonts w:ascii="Arial" w:hAnsi="Arial" w:cs="Arial"/>
                        </w:rPr>
                        <w:t>6</w:t>
                      </w:r>
                    </w:p>
                    <w:p w14:paraId="4A6264C2" w14:textId="77777777" w:rsidR="00127A86" w:rsidRDefault="00127A8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72</w:t>
                      </w:r>
                      <w:r w:rsidR="005B3F46">
                        <w:rPr>
                          <w:rFonts w:ascii="Arial" w:hAnsi="Arial" w:cs="Arial"/>
                        </w:rPr>
                        <w:t>351</w:t>
                      </w:r>
                      <w:r>
                        <w:rPr>
                          <w:rFonts w:ascii="Arial" w:hAnsi="Arial" w:cs="Arial"/>
                        </w:rPr>
                        <w:t xml:space="preserve"> B</w:t>
                      </w:r>
                      <w:r w:rsidR="005B3F46">
                        <w:rPr>
                          <w:rFonts w:ascii="Arial" w:hAnsi="Arial" w:cs="Arial"/>
                        </w:rPr>
                        <w:t>insdorf</w:t>
                      </w:r>
                    </w:p>
                    <w:p w14:paraId="3BC03920" w14:textId="77777777" w:rsidR="00D24A53" w:rsidRDefault="002C3B0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Choice>
          <mc:Fallback>
            <w:drawing>
              <wp:anchor distT="0" distB="0" distL="114935" distR="114935" simplePos="0" relativeHeight="251659264" behindDoc="0" locked="0" layoutInCell="1" allowOverlap="1" wp14:anchorId="12935723" wp14:editId="1E5C5B92">
                <wp:simplePos x="0" y="0"/>
                <wp:positionH relativeFrom="column">
                  <wp:posOffset>292735</wp:posOffset>
                </wp:positionH>
                <wp:positionV relativeFrom="paragraph">
                  <wp:posOffset>813435</wp:posOffset>
                </wp:positionV>
                <wp:extent cx="3482340" cy="1028065"/>
                <wp:effectExtent l="0" t="3810" r="0" b="0"/>
                <wp:wrapNone/>
                <wp:docPr id="1686610061" name="Text Box 2"/>
                <wp:cNvGraphicFramePr>
                  <a:graphicFrameLocks xmlns:a="http://purl.oclc.org/ooxml/drawingml/main"/>
                </wp:cNvGraphicFramePr>
                <a:graphic xmlns:a="http://purl.oclc.org/ooxml/drawingml/main">
                  <a:graphicData uri="http://schemas.microsoft.com/office/word/2010/wordprocessingShape">
                    <wp:wsp>
                      <wp:cNvSpPr txBox="1">
                        <a:spLocks noChangeArrowheads="1"/>
                      </wp:cNvSpPr>
                      <wp:spPr bwMode="auto">
                        <a:xfrm>
                          <a:off x="0" y="0"/>
                          <a:ext cx="3482340" cy="102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%"/>
                              <a:headEnd/>
                              <a:tailEnd/>
                            </a14:hiddenLine>
                          </a:ext>
                        </a:extLst>
                      </wp:spPr>
                      <wp:txbx>
                        <wne:txbxContent>
                          <w:p w14:paraId="3982997B" w14:textId="77777777" w:rsidR="00E60B46" w:rsidRDefault="00E60B46" w:rsidP="002C3B0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2. Vorstand</w:t>
                            </w:r>
                          </w:p>
                          <w:p w14:paraId="6246CD43" w14:textId="77777777" w:rsidR="00E60B46" w:rsidRDefault="00E60B4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Daniela Ritter</w:t>
                            </w:r>
                          </w:p>
                          <w:p w14:paraId="513D6B6A" w14:textId="77777777" w:rsidR="00E60B46" w:rsidRDefault="00E60B4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Sulzer Straße 16</w:t>
                            </w:r>
                          </w:p>
                          <w:p w14:paraId="3C4EA6D0" w14:textId="77777777" w:rsidR="00E60B46" w:rsidRDefault="00E60B4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72351 Binsdorf</w:t>
                            </w:r>
                          </w:p>
                          <w:p w14:paraId="30624338" w14:textId="77777777" w:rsidR="00E60B46" w:rsidRDefault="00E60B4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ne:txbxContent>
                      </wp:txbx>
                      <wp:bodyPr rot="0" vert="horz" wrap="square" lIns="0" tIns="0" rIns="0" bIns="0" anchor="t" anchorCtr="0" upright="1">
                        <a:noAutofit/>
                      </wp:bodyPr>
                    </wp:wsp>
                  </a:graphicData>
                </a:graphic>
                <wp14:sizeRelH relativeFrom="page">
                  <wp14:pctWidth>0%</wp14:pctWidth>
                </wp14:sizeRelH>
                <wp14:sizeRelV relativeFrom="page">
                  <wp14:pctHeight>0%</wp14:pctHeight>
                </wp14:sizeRelV>
              </wp:anchor>
            </w:drawing>
          </mc:Fallback>
        </mc:AlternateContent>
      </w:r>
      <w:r>
        <mc:AlternateContent>
          <mc:Choice Requires="v">
            <w:pict w14:anchorId="2771A7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margin-left:367.25pt;margin-top:7.5pt;width:147.55pt;height:147.55pt;z-index:2;mso-wrap-distance-left:0;mso-wrap-distance-right:0" filled="t">
                <v:fill color2="black"/>
                <v:imagedata r:id="rId5" o:title=""/>
                <w10:wrap type="topAndBottom"/>
              </v:shape>
            </w:pict>
          </mc:Choice>
          <mc:Fallback>
            <w:drawing>
              <wp:anchor distT="0" distB="0" distL="0" distR="0" simplePos="0" relativeHeight="251660288" behindDoc="0" locked="0" layoutInCell="1" allowOverlap="1" wp14:anchorId="7FDEAF47" wp14:editId="4AF05A78">
                <wp:simplePos x="0" y="0"/>
                <wp:positionH relativeFrom="column">
                  <wp:posOffset>4664075</wp:posOffset>
                </wp:positionH>
                <wp:positionV relativeFrom="paragraph">
                  <wp:posOffset>95250</wp:posOffset>
                </wp:positionV>
                <wp:extent cx="1873885" cy="1873885"/>
                <wp:effectExtent l="0" t="0" r="0" b="0"/>
                <wp:wrapTopAndBottom/>
                <wp:docPr id="3" name="Bild 3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3885" cy="187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0%</wp14:pctWidth>
                </wp14:sizeRelH>
                <wp14:sizeRelV relativeFrom="page">
                  <wp14:pctHeight>0%</wp14:pctHeight>
                </wp14:sizeRelV>
              </wp:anchor>
            </w:drawing>
          </mc:Fallback>
        </mc:AlternateContent>
      </w:r>
    </w:p>
    <w:p w14:paraId="74501C17" w14:textId="77777777" w:rsidR="00D24A53" w:rsidRDefault="00D24A5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Kontaktadresse</w:t>
      </w:r>
      <w:r w:rsidR="0002020D">
        <w:rPr>
          <w:rFonts w:ascii="Arial" w:hAnsi="Arial" w:cs="Arial"/>
          <w:i/>
        </w:rPr>
        <w:t xml:space="preserve"> Kassiererin:</w:t>
      </w:r>
    </w:p>
    <w:p w14:paraId="405285E8" w14:textId="77777777" w:rsidR="00D24A53" w:rsidRPr="005B3F46" w:rsidRDefault="005B3F46" w:rsidP="005B3F46">
      <w:pPr>
        <w:suppressAutoHyphens w:val="0"/>
        <w:rPr>
          <w:rFonts w:ascii="Aptos Narrow" w:hAnsi="Aptos Narrow"/>
          <w:color w:val="000000"/>
          <w:sz w:val="22"/>
          <w:szCs w:val="22"/>
          <w:lang w:eastAsia="de-DE"/>
        </w:rPr>
      </w:pPr>
      <w:r>
        <w:rPr>
          <w:rFonts w:ascii="Arial" w:hAnsi="Arial" w:cs="Arial"/>
        </w:rPr>
        <w:t>Fabienne George</w:t>
      </w:r>
      <w:r w:rsidR="003B69A3">
        <w:rPr>
          <w:rFonts w:ascii="Arial" w:hAnsi="Arial" w:cs="Arial"/>
        </w:rPr>
        <w:t xml:space="preserve">, </w:t>
      </w:r>
      <w:r w:rsidRPr="005B3F46">
        <w:rPr>
          <w:rFonts w:ascii="Aptos Narrow" w:hAnsi="Aptos Narrow"/>
          <w:color w:val="000000"/>
          <w:sz w:val="22"/>
          <w:szCs w:val="22"/>
          <w:lang w:eastAsia="de-DE"/>
        </w:rPr>
        <w:t>Bürgermeister-Beck-Ring</w:t>
      </w:r>
      <w:r>
        <w:rPr>
          <w:rFonts w:ascii="Aptos Narrow" w:hAnsi="Aptos Narrow"/>
          <w:color w:val="000000"/>
          <w:sz w:val="22"/>
          <w:szCs w:val="22"/>
          <w:lang w:eastAsia="de-DE"/>
        </w:rPr>
        <w:t xml:space="preserve"> </w:t>
      </w:r>
      <w:r w:rsidRPr="005B3F46">
        <w:rPr>
          <w:rFonts w:ascii="Aptos Narrow" w:hAnsi="Aptos Narrow"/>
          <w:color w:val="000000"/>
          <w:sz w:val="22"/>
          <w:szCs w:val="22"/>
          <w:lang w:eastAsia="de-DE"/>
        </w:rPr>
        <w:t>22</w:t>
      </w:r>
      <w:r w:rsidR="003B69A3">
        <w:rPr>
          <w:rFonts w:ascii="Arial" w:hAnsi="Arial" w:cs="Arial"/>
        </w:rPr>
        <w:t>, 723</w:t>
      </w:r>
      <w:r w:rsidR="00834811">
        <w:rPr>
          <w:rFonts w:ascii="Arial" w:hAnsi="Arial" w:cs="Arial"/>
        </w:rPr>
        <w:t>36 Balingen</w:t>
      </w:r>
    </w:p>
    <w:p w14:paraId="38E7F052" w14:textId="77777777" w:rsidR="00D24A53" w:rsidRDefault="00D24A53">
      <w:pPr>
        <w:rPr>
          <w:rFonts w:ascii="Arial" w:hAnsi="Arial" w:cs="Arial"/>
        </w:rPr>
      </w:pPr>
    </w:p>
    <w:p w14:paraId="34FB47DE" w14:textId="77777777" w:rsidR="00D24A53" w:rsidRDefault="00D24A53">
      <w:pPr>
        <w:rPr>
          <w:rFonts w:ascii="Arial" w:hAnsi="Arial" w:cs="Arial"/>
        </w:rPr>
      </w:pPr>
      <w:r>
        <w:rPr>
          <w:rFonts w:ascii="Arial" w:hAnsi="Arial" w:cs="Arial"/>
        </w:rPr>
        <w:t>Bankverbi</w:t>
      </w:r>
      <w:r w:rsidR="003676DC">
        <w:rPr>
          <w:rFonts w:ascii="Arial" w:hAnsi="Arial" w:cs="Arial"/>
        </w:rPr>
        <w:t>ndung: Sparkasse Zollernalb, IBAN</w:t>
      </w:r>
      <w:r>
        <w:rPr>
          <w:rFonts w:ascii="Arial" w:hAnsi="Arial" w:cs="Arial"/>
        </w:rPr>
        <w:t xml:space="preserve">. </w:t>
      </w:r>
      <w:r w:rsidR="003676DC">
        <w:rPr>
          <w:rStyle w:val="element"/>
          <w:rFonts w:ascii="Arial" w:hAnsi="Arial" w:cs="Arial"/>
          <w:color w:val="000000"/>
          <w:sz w:val="18"/>
          <w:szCs w:val="18"/>
          <w:shd w:val="clear" w:color="auto" w:fill="E9E9E9"/>
        </w:rPr>
        <w:t>DE98653512600024279714</w:t>
      </w:r>
      <w:r w:rsidR="003676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(B</w:t>
      </w:r>
      <w:r w:rsidR="003676DC">
        <w:rPr>
          <w:rFonts w:ascii="Arial" w:hAnsi="Arial" w:cs="Arial"/>
        </w:rPr>
        <w:t>IC  SOLADES1BAL</w:t>
      </w:r>
      <w:r>
        <w:rPr>
          <w:rFonts w:ascii="Arial" w:hAnsi="Arial" w:cs="Arial"/>
        </w:rPr>
        <w:t>)</w:t>
      </w:r>
    </w:p>
    <w:p w14:paraId="2700CD77" w14:textId="77777777" w:rsidR="00D24A53" w:rsidRDefault="00D24A53">
      <w:pPr>
        <w:rPr>
          <w:rFonts w:ascii="Arial" w:hAnsi="Arial" w:cs="Arial"/>
        </w:rPr>
      </w:pPr>
    </w:p>
    <w:p w14:paraId="64D72273" w14:textId="77777777" w:rsidR="00D24A53" w:rsidRDefault="00D24A53">
      <w:pPr>
        <w:rPr>
          <w:rFonts w:ascii="Arial" w:hAnsi="Arial" w:cs="Arial"/>
        </w:rPr>
      </w:pPr>
    </w:p>
    <w:p w14:paraId="2C5175E9" w14:textId="77777777" w:rsidR="00D24A53" w:rsidRDefault="00D24A5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Beitrittserklärung:</w:t>
      </w:r>
    </w:p>
    <w:p w14:paraId="4C254735" w14:textId="77777777" w:rsidR="00D24A53" w:rsidRDefault="00D24A53">
      <w:pPr>
        <w:rPr>
          <w:rFonts w:ascii="Arial" w:hAnsi="Arial" w:cs="Arial"/>
        </w:rPr>
      </w:pPr>
    </w:p>
    <w:p w14:paraId="4D2994BE" w14:textId="77777777" w:rsidR="00D24A53" w:rsidRDefault="00D24A53">
      <w:pPr>
        <w:rPr>
          <w:rFonts w:ascii="Arial" w:hAnsi="Arial" w:cs="Arial"/>
        </w:rPr>
      </w:pPr>
      <w:r>
        <w:rPr>
          <w:rFonts w:ascii="Arial" w:hAnsi="Arial" w:cs="Arial"/>
        </w:rPr>
        <w:t>Hiermit trete ich/wir der NARRENZUNFT BINSDORF E.V. als Mitglied bei. Der Beitritt wird durch</w:t>
      </w:r>
    </w:p>
    <w:p w14:paraId="4F3C2AB8" w14:textId="77777777" w:rsidR="00D24A53" w:rsidRDefault="00D24A53">
      <w:pPr>
        <w:rPr>
          <w:rFonts w:ascii="Arial" w:hAnsi="Arial" w:cs="Arial"/>
        </w:rPr>
      </w:pPr>
      <w:r>
        <w:rPr>
          <w:rFonts w:ascii="Arial" w:hAnsi="Arial" w:cs="Arial"/>
        </w:rPr>
        <w:t>meine/unsere nachstehende eigenhändige Unterschrift bestätigt.</w:t>
      </w:r>
    </w:p>
    <w:p w14:paraId="523FABAF" w14:textId="77777777" w:rsidR="00D24A53" w:rsidRDefault="00D24A53">
      <w:pPr>
        <w:rPr>
          <w:rFonts w:ascii="Arial" w:hAnsi="Arial" w:cs="Arial"/>
        </w:rPr>
      </w:pPr>
    </w:p>
    <w:p w14:paraId="6FAA466B" w14:textId="77777777" w:rsidR="00D24A53" w:rsidRDefault="00D24A53">
      <w:pPr>
        <w:rPr>
          <w:rFonts w:ascii="Arial" w:hAnsi="Arial" w:cs="Arial"/>
        </w:rPr>
      </w:pPr>
    </w:p>
    <w:p w14:paraId="725C5BA6" w14:textId="77777777" w:rsidR="00D24A53" w:rsidRDefault="00D24A53">
      <w:pPr>
        <w:rPr>
          <w:rFonts w:ascii="Arial" w:hAnsi="Arial" w:cs="Arial"/>
        </w:rPr>
      </w:pPr>
      <w:r>
        <w:rPr>
          <w:rFonts w:ascii="Arial" w:hAnsi="Arial" w:cs="Arial"/>
        </w:rPr>
        <w:t>Name:_______________________________________         Vorname:___________________________</w:t>
      </w:r>
    </w:p>
    <w:p w14:paraId="5C34D4FB" w14:textId="77777777" w:rsidR="00D24A53" w:rsidRDefault="00D24A53">
      <w:pPr>
        <w:rPr>
          <w:rFonts w:ascii="Arial" w:hAnsi="Arial" w:cs="Arial"/>
        </w:rPr>
      </w:pPr>
    </w:p>
    <w:p w14:paraId="71DB8DC1" w14:textId="77777777" w:rsidR="00D24A53" w:rsidRDefault="00D24A53">
      <w:pPr>
        <w:rPr>
          <w:rFonts w:ascii="Arial" w:hAnsi="Arial" w:cs="Arial"/>
        </w:rPr>
      </w:pPr>
      <w:r>
        <w:rPr>
          <w:rFonts w:ascii="Arial" w:hAnsi="Arial" w:cs="Arial"/>
        </w:rPr>
        <w:t>Anschrift: ___________________________________________________________________________</w:t>
      </w:r>
    </w:p>
    <w:p w14:paraId="0EDA0686" w14:textId="77777777" w:rsidR="00D24A53" w:rsidRDefault="00D24A53">
      <w:pPr>
        <w:rPr>
          <w:rFonts w:ascii="Arial" w:hAnsi="Arial" w:cs="Arial"/>
        </w:rPr>
      </w:pPr>
    </w:p>
    <w:p w14:paraId="5D38FB40" w14:textId="77777777" w:rsidR="00D24A53" w:rsidRDefault="00D24A53">
      <w:pPr>
        <w:rPr>
          <w:rFonts w:ascii="Arial" w:hAnsi="Arial" w:cs="Arial"/>
        </w:rPr>
      </w:pPr>
      <w:r>
        <w:rPr>
          <w:rFonts w:ascii="Arial" w:hAnsi="Arial" w:cs="Arial"/>
        </w:rPr>
        <w:t>Geburtsdatum: _______________</w:t>
      </w:r>
    </w:p>
    <w:p w14:paraId="6E0BA568" w14:textId="77777777" w:rsidR="00D24A53" w:rsidRDefault="00D24A53">
      <w:pPr>
        <w:rPr>
          <w:rFonts w:ascii="Arial" w:hAnsi="Arial" w:cs="Arial"/>
        </w:rPr>
      </w:pPr>
    </w:p>
    <w:p w14:paraId="4FD57AD8" w14:textId="77777777" w:rsidR="00D24A53" w:rsidRDefault="00D24A53">
      <w:pPr>
        <w:rPr>
          <w:rFonts w:ascii="Arial" w:hAnsi="Arial" w:cs="Arial"/>
        </w:rPr>
      </w:pPr>
      <w:r>
        <w:rPr>
          <w:rFonts w:ascii="Arial" w:hAnsi="Arial" w:cs="Arial"/>
        </w:rPr>
        <w:t>Telefon Nr.:___________________   Handy-Nr.:_________________________ E-Mailadresse:_________________________</w:t>
      </w:r>
    </w:p>
    <w:p w14:paraId="4BD6983E" w14:textId="77777777" w:rsidR="00D24A53" w:rsidRDefault="00D24A53">
      <w:pPr>
        <w:rPr>
          <w:rFonts w:ascii="Arial" w:hAnsi="Arial" w:cs="Arial"/>
        </w:rPr>
      </w:pPr>
    </w:p>
    <w:p w14:paraId="029B7252" w14:textId="77777777" w:rsidR="00D24A53" w:rsidRDefault="00D24A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Familienangehörige, die ebenfalls in den Verein eintreten:</w:t>
      </w:r>
    </w:p>
    <w:p w14:paraId="207D6791" w14:textId="77777777" w:rsidR="00D24A53" w:rsidRDefault="00D24A53">
      <w:pPr>
        <w:rPr>
          <w:rFonts w:ascii="Arial" w:hAnsi="Arial" w:cs="Arial"/>
        </w:rPr>
      </w:pPr>
    </w:p>
    <w:p w14:paraId="05FAECDD" w14:textId="77777777" w:rsidR="00D24A53" w:rsidRDefault="00D24A53">
      <w:pPr>
        <w:rPr>
          <w:rFonts w:ascii="Arial" w:hAnsi="Arial" w:cs="Arial"/>
        </w:rPr>
      </w:pPr>
      <w:r>
        <w:rPr>
          <w:rFonts w:ascii="Arial" w:hAnsi="Arial" w:cs="Arial"/>
        </w:rPr>
        <w:t>Name, Vorname:  ___________________________________________________________</w:t>
      </w:r>
    </w:p>
    <w:p w14:paraId="065D93D5" w14:textId="77777777" w:rsidR="00D24A53" w:rsidRDefault="00D24A53">
      <w:pPr>
        <w:rPr>
          <w:rFonts w:ascii="Arial" w:hAnsi="Arial" w:cs="Arial"/>
        </w:rPr>
      </w:pPr>
    </w:p>
    <w:p w14:paraId="4EFD1909" w14:textId="77777777" w:rsidR="00D24A53" w:rsidRDefault="00D24A53">
      <w:pPr>
        <w:rPr>
          <w:rFonts w:ascii="Arial" w:hAnsi="Arial" w:cs="Arial"/>
        </w:rPr>
      </w:pPr>
      <w:r>
        <w:rPr>
          <w:rFonts w:ascii="Arial" w:hAnsi="Arial" w:cs="Arial"/>
        </w:rPr>
        <w:t>Geburtsdatum :    ______________________</w:t>
      </w:r>
    </w:p>
    <w:p w14:paraId="5EB6531F" w14:textId="77777777" w:rsidR="00D24A53" w:rsidRDefault="00D24A53">
      <w:pPr>
        <w:rPr>
          <w:rFonts w:ascii="Arial" w:hAnsi="Arial" w:cs="Arial"/>
        </w:rPr>
      </w:pPr>
    </w:p>
    <w:p w14:paraId="139FB8D6" w14:textId="77777777" w:rsidR="00D24A53" w:rsidRDefault="00D24A53">
      <w:pPr>
        <w:rPr>
          <w:rFonts w:ascii="Arial" w:hAnsi="Arial" w:cs="Arial"/>
        </w:rPr>
      </w:pPr>
    </w:p>
    <w:p w14:paraId="7182A4C8" w14:textId="77777777" w:rsidR="00D24A53" w:rsidRDefault="00D24A53">
      <w:pPr>
        <w:rPr>
          <w:rFonts w:ascii="Arial" w:hAnsi="Arial" w:cs="Arial"/>
        </w:rPr>
      </w:pPr>
    </w:p>
    <w:p w14:paraId="3BF891F4" w14:textId="77777777" w:rsidR="00D24A53" w:rsidRDefault="00D24A53">
      <w:pPr>
        <w:rPr>
          <w:rFonts w:ascii="Arial" w:hAnsi="Arial" w:cs="Arial"/>
        </w:rPr>
      </w:pPr>
    </w:p>
    <w:p w14:paraId="4A041CE0" w14:textId="77777777" w:rsidR="00D24A53" w:rsidRDefault="00D24A53">
      <w:pPr>
        <w:rPr>
          <w:rFonts w:ascii="Arial" w:hAnsi="Arial" w:cs="Arial"/>
        </w:rPr>
      </w:pPr>
      <w:r>
        <w:rPr>
          <w:rFonts w:ascii="Arial" w:hAnsi="Arial" w:cs="Arial"/>
        </w:rPr>
        <w:t>_____________            _____________________________                              ___________________________</w:t>
      </w:r>
    </w:p>
    <w:p w14:paraId="1AD4920C" w14:textId="77777777" w:rsidR="00D24A53" w:rsidRDefault="00D24A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 des Antragstellers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ggf. Unterschrift des Ehepartners/</w:t>
      </w:r>
    </w:p>
    <w:p w14:paraId="67F39393" w14:textId="77777777" w:rsidR="00D24A53" w:rsidRDefault="00D24A5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gesetzlicher Vertreter</w:t>
      </w:r>
    </w:p>
    <w:p w14:paraId="0671579B" w14:textId="77777777" w:rsidR="00D24A53" w:rsidRDefault="00D24A53">
      <w:pPr>
        <w:rPr>
          <w:rFonts w:ascii="Arial" w:hAnsi="Arial" w:cs="Arial"/>
        </w:rPr>
      </w:pPr>
    </w:p>
    <w:p w14:paraId="453A89AF" w14:textId="77777777" w:rsidR="00D24A53" w:rsidRDefault="00D24A53">
      <w:pPr>
        <w:rPr>
          <w:rFonts w:ascii="Arial" w:hAnsi="Arial" w:cs="Arial"/>
        </w:rPr>
      </w:pPr>
      <w:r>
        <w:rPr>
          <w:rFonts w:ascii="Arial" w:hAnsi="Arial" w:cs="Arial"/>
        </w:rPr>
        <w:t>Der Jahresbeitrag/Familienbeitrag (nicht zutreffendes bitte streichen) wird bezahlt.</w:t>
      </w:r>
    </w:p>
    <w:p w14:paraId="71C0D723" w14:textId="77777777" w:rsidR="00D24A53" w:rsidRDefault="00D24A53">
      <w:pPr>
        <w:rPr>
          <w:rFonts w:ascii="Arial" w:hAnsi="Arial" w:cs="Arial"/>
        </w:rPr>
      </w:pPr>
    </w:p>
    <w:p w14:paraId="0E0A4E62" w14:textId="77777777" w:rsidR="00D24A53" w:rsidRDefault="00D24A5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Einzugsermächtigung</w:t>
      </w:r>
    </w:p>
    <w:p w14:paraId="3C6DB209" w14:textId="77777777" w:rsidR="00D24A53" w:rsidRDefault="00D24A53">
      <w:pPr>
        <w:rPr>
          <w:rFonts w:ascii="Arial" w:hAnsi="Arial" w:cs="Arial"/>
        </w:rPr>
      </w:pPr>
    </w:p>
    <w:p w14:paraId="5753D218" w14:textId="77777777" w:rsidR="00D24A53" w:rsidRDefault="00D24A53">
      <w:pPr>
        <w:rPr>
          <w:rFonts w:ascii="Arial" w:hAnsi="Arial" w:cs="Arial"/>
        </w:rPr>
      </w:pPr>
      <w:r>
        <w:rPr>
          <w:rFonts w:ascii="Arial" w:hAnsi="Arial" w:cs="Arial"/>
        </w:rPr>
        <w:t>Hiermit ermächtige(n) ich/wir Sie widerruflich, die von mir/uns entrichtenden Zahlungen bei Fälligkeit,</w:t>
      </w:r>
    </w:p>
    <w:p w14:paraId="45AFBFDB" w14:textId="77777777" w:rsidR="00D24A53" w:rsidRDefault="00D24A53">
      <w:pPr>
        <w:rPr>
          <w:rFonts w:ascii="Arial" w:hAnsi="Arial" w:cs="Arial"/>
        </w:rPr>
      </w:pPr>
      <w:r>
        <w:rPr>
          <w:rFonts w:ascii="Arial" w:hAnsi="Arial" w:cs="Arial"/>
        </w:rPr>
        <w:t>zu Lasten meines/unseres Girokontos durch Lastschrift einzuziehen.</w:t>
      </w:r>
    </w:p>
    <w:p w14:paraId="026005EF" w14:textId="77777777" w:rsidR="00D24A53" w:rsidRDefault="00D24A53">
      <w:pPr>
        <w:rPr>
          <w:rFonts w:ascii="Arial" w:hAnsi="Arial" w:cs="Arial"/>
        </w:rPr>
      </w:pPr>
      <w:r>
        <w:rPr>
          <w:rFonts w:ascii="Arial" w:hAnsi="Arial" w:cs="Arial"/>
        </w:rPr>
        <w:t>Wenn mein/unser Konto die erforderliche Deckung nicht aufweist, besteht seitens des o.g. kontoführenden</w:t>
      </w:r>
    </w:p>
    <w:p w14:paraId="38D05F57" w14:textId="77777777" w:rsidR="00D24A53" w:rsidRDefault="00D24A53">
      <w:pPr>
        <w:rPr>
          <w:rFonts w:ascii="Arial" w:hAnsi="Arial" w:cs="Arial"/>
        </w:rPr>
      </w:pPr>
      <w:r>
        <w:rPr>
          <w:rFonts w:ascii="Arial" w:hAnsi="Arial" w:cs="Arial"/>
        </w:rPr>
        <w:t>Kreditinstitut keine Verpflichtung zur Einlösung. Teileinlösungen werden nicht vorgenommen.</w:t>
      </w:r>
    </w:p>
    <w:p w14:paraId="2CE66B52" w14:textId="77777777" w:rsidR="00D24A53" w:rsidRDefault="00D24A53">
      <w:pPr>
        <w:rPr>
          <w:rFonts w:ascii="Arial" w:hAnsi="Arial" w:cs="Arial"/>
        </w:rPr>
      </w:pPr>
    </w:p>
    <w:p w14:paraId="1EAFE3AF" w14:textId="77777777" w:rsidR="00D24A53" w:rsidRDefault="00D24A53">
      <w:pPr>
        <w:rPr>
          <w:rFonts w:ascii="Arial" w:hAnsi="Arial" w:cs="Arial"/>
        </w:rPr>
      </w:pPr>
      <w:r>
        <w:rPr>
          <w:rFonts w:ascii="Arial" w:hAnsi="Arial" w:cs="Arial"/>
        </w:rPr>
        <w:t>Kontoinhaber:    ________________________________________________________</w:t>
      </w:r>
    </w:p>
    <w:p w14:paraId="5CBE8192" w14:textId="77777777" w:rsidR="00D24A53" w:rsidRDefault="00D24A53">
      <w:pPr>
        <w:rPr>
          <w:rFonts w:ascii="Arial" w:hAnsi="Arial" w:cs="Arial"/>
        </w:rPr>
      </w:pPr>
    </w:p>
    <w:p w14:paraId="137DA571" w14:textId="77777777" w:rsidR="00D24A53" w:rsidRDefault="003676DC">
      <w:pPr>
        <w:rPr>
          <w:rFonts w:ascii="Arial" w:hAnsi="Arial" w:cs="Arial"/>
        </w:rPr>
      </w:pPr>
      <w:r>
        <w:rPr>
          <w:rFonts w:ascii="Arial" w:hAnsi="Arial" w:cs="Arial"/>
        </w:rPr>
        <w:t>IBAN</w:t>
      </w:r>
      <w:r w:rsidR="00D24A53">
        <w:rPr>
          <w:rFonts w:ascii="Arial" w:hAnsi="Arial" w:cs="Arial"/>
        </w:rPr>
        <w:t>: _______________________</w:t>
      </w:r>
      <w:r>
        <w:rPr>
          <w:rFonts w:ascii="Arial" w:hAnsi="Arial" w:cs="Arial"/>
        </w:rPr>
        <w:t>________________</w:t>
      </w:r>
      <w:r w:rsidR="00D24A53">
        <w:rPr>
          <w:rFonts w:ascii="Arial" w:hAnsi="Arial" w:cs="Arial"/>
        </w:rPr>
        <w:t>_   B</w:t>
      </w:r>
      <w:r>
        <w:rPr>
          <w:rFonts w:ascii="Arial" w:hAnsi="Arial" w:cs="Arial"/>
        </w:rPr>
        <w:t>ic</w:t>
      </w:r>
      <w:r w:rsidR="00D24A53">
        <w:rPr>
          <w:rFonts w:ascii="Arial" w:hAnsi="Arial" w:cs="Arial"/>
        </w:rPr>
        <w:t>: ___________________</w:t>
      </w:r>
    </w:p>
    <w:p w14:paraId="5640AD00" w14:textId="77777777" w:rsidR="00D24A53" w:rsidRDefault="00D24A53">
      <w:pPr>
        <w:rPr>
          <w:rFonts w:ascii="Arial" w:hAnsi="Arial" w:cs="Arial"/>
        </w:rPr>
      </w:pPr>
    </w:p>
    <w:p w14:paraId="0A39C7BF" w14:textId="77777777" w:rsidR="00D24A53" w:rsidRDefault="00D24A53">
      <w:pPr>
        <w:rPr>
          <w:rFonts w:ascii="Arial" w:hAnsi="Arial" w:cs="Arial"/>
        </w:rPr>
      </w:pPr>
      <w:r>
        <w:rPr>
          <w:rFonts w:ascii="Arial" w:hAnsi="Arial" w:cs="Arial"/>
        </w:rPr>
        <w:t>Kreditinstitut:  _______________________________________</w:t>
      </w:r>
    </w:p>
    <w:p w14:paraId="65B0AFB2" w14:textId="77777777" w:rsidR="00D24A53" w:rsidRDefault="00D24A53">
      <w:pPr>
        <w:rPr>
          <w:rFonts w:ascii="Arial" w:hAnsi="Arial" w:cs="Arial"/>
        </w:rPr>
      </w:pPr>
    </w:p>
    <w:p w14:paraId="46511A2D" w14:textId="77777777" w:rsidR="00D24A53" w:rsidRDefault="00D24A53">
      <w:pPr>
        <w:rPr>
          <w:rFonts w:ascii="Arial" w:hAnsi="Arial" w:cs="Arial"/>
        </w:rPr>
      </w:pPr>
    </w:p>
    <w:p w14:paraId="30661A5F" w14:textId="77777777" w:rsidR="00D24A53" w:rsidRDefault="00D24A53">
      <w:pPr>
        <w:rPr>
          <w:rFonts w:ascii="Arial" w:hAnsi="Arial" w:cs="Arial"/>
        </w:rPr>
      </w:pPr>
    </w:p>
    <w:p w14:paraId="580E892C" w14:textId="77777777" w:rsidR="00D24A53" w:rsidRDefault="00D24A53">
      <w:pPr>
        <w:rPr>
          <w:rFonts w:ascii="Arial" w:hAnsi="Arial" w:cs="Arial"/>
        </w:rPr>
      </w:pPr>
      <w:r>
        <w:rPr>
          <w:rFonts w:ascii="Arial" w:hAnsi="Arial" w:cs="Arial"/>
        </w:rPr>
        <w:t>_______________                               ________________________________________</w:t>
      </w:r>
    </w:p>
    <w:p w14:paraId="40B154F2" w14:textId="77777777" w:rsidR="00D24A53" w:rsidRDefault="00D24A53">
      <w:r>
        <w:rPr>
          <w:rFonts w:ascii="Arial" w:hAnsi="Arial" w:cs="Arial"/>
        </w:rPr>
        <w:t xml:space="preserve">    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 des Kontoinhabers</w:t>
      </w:r>
    </w:p>
    <w:sectPr w:rsidR="00D24A53">
      <w:pgSz w:w="595.30pt" w:h="841.90pt"/>
      <w:pgMar w:top="17pt" w:right="14.20pt" w:bottom="25.50pt" w:left="17pt" w:header="36pt" w:footer="36pt" w:gutter="0pt"/>
      <w:cols w:space="36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characterSet="iso-8859-1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Aptos Narrow">
    <w:charset w:characterSet="iso-8859-1"/>
    <w:family w:val="swiss"/>
    <w:pitch w:val="variable"/>
    <w:sig w:usb0="20000287" w:usb1="00000003" w:usb2="00000000" w:usb3="00000000" w:csb0="0000019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start"/>
      <w:pPr>
        <w:tabs>
          <w:tab w:val="num" w:pos="21.60pt"/>
        </w:tabs>
        <w:ind w:start="21.60pt" w:hanging="21.60pt"/>
      </w:pPr>
    </w:lvl>
    <w:lvl w:ilvl="1">
      <w:start w:val="1"/>
      <w:numFmt w:val="none"/>
      <w:suff w:val="nothing"/>
      <w:lvlText w:val=""/>
      <w:lvlJc w:val="start"/>
      <w:pPr>
        <w:tabs>
          <w:tab w:val="num" w:pos="28.80pt"/>
        </w:tabs>
        <w:ind w:start="28.80pt" w:hanging="28.80pt"/>
      </w:pPr>
    </w:lvl>
    <w:lvl w:ilvl="2">
      <w:start w:val="1"/>
      <w:numFmt w:val="none"/>
      <w:suff w:val="nothing"/>
      <w:lvlText w:val=""/>
      <w:lvlJc w:val="start"/>
      <w:pPr>
        <w:tabs>
          <w:tab w:val="num" w:pos="36pt"/>
        </w:tabs>
        <w:ind w:start="36pt" w:hanging="36pt"/>
      </w:pPr>
    </w:lvl>
    <w:lvl w:ilvl="3">
      <w:start w:val="1"/>
      <w:numFmt w:val="none"/>
      <w:suff w:val="nothing"/>
      <w:lvlText w:val=""/>
      <w:lvlJc w:val="start"/>
      <w:pPr>
        <w:tabs>
          <w:tab w:val="num" w:pos="43.20pt"/>
        </w:tabs>
        <w:ind w:start="43.20pt" w:hanging="43.20pt"/>
      </w:pPr>
    </w:lvl>
    <w:lvl w:ilvl="4">
      <w:start w:val="1"/>
      <w:numFmt w:val="none"/>
      <w:suff w:val="nothing"/>
      <w:lvlText w:val=""/>
      <w:lvlJc w:val="start"/>
      <w:pPr>
        <w:tabs>
          <w:tab w:val="num" w:pos="50.40pt"/>
        </w:tabs>
        <w:ind w:start="50.40pt" w:hanging="50.40pt"/>
      </w:pPr>
    </w:lvl>
    <w:lvl w:ilvl="5">
      <w:start w:val="1"/>
      <w:numFmt w:val="none"/>
      <w:suff w:val="nothing"/>
      <w:lvlText w:val=""/>
      <w:lvlJc w:val="start"/>
      <w:pPr>
        <w:tabs>
          <w:tab w:val="num" w:pos="57.60pt"/>
        </w:tabs>
        <w:ind w:start="57.60pt" w:hanging="57.60pt"/>
      </w:pPr>
    </w:lvl>
    <w:lvl w:ilvl="6">
      <w:start w:val="1"/>
      <w:numFmt w:val="none"/>
      <w:suff w:val="nothing"/>
      <w:lvlText w:val=""/>
      <w:lvlJc w:val="start"/>
      <w:pPr>
        <w:tabs>
          <w:tab w:val="num" w:pos="64.80pt"/>
        </w:tabs>
        <w:ind w:start="64.80pt" w:hanging="64.80pt"/>
      </w:pPr>
    </w:lvl>
    <w:lvl w:ilvl="7">
      <w:start w:val="1"/>
      <w:numFmt w:val="none"/>
      <w:suff w:val="nothing"/>
      <w:lvlText w:val=""/>
      <w:lvlJc w:val="start"/>
      <w:pPr>
        <w:tabs>
          <w:tab w:val="num" w:pos="72pt"/>
        </w:tabs>
        <w:ind w:start="72pt" w:hanging="72pt"/>
      </w:pPr>
    </w:lvl>
    <w:lvl w:ilvl="8">
      <w:start w:val="1"/>
      <w:numFmt w:val="none"/>
      <w:suff w:val="nothing"/>
      <w:lvlText w:val=""/>
      <w:lvlJc w:val="start"/>
      <w:pPr>
        <w:tabs>
          <w:tab w:val="num" w:pos="79.20pt"/>
        </w:tabs>
        <w:ind w:start="79.20pt" w:hanging="79.20pt"/>
      </w:pPr>
    </w:lvl>
  </w:abstractNum>
  <w:abstractNum w:abstractNumId="1" w15:restartNumberingAfterBreak="0">
    <w:nsid w:val="3ECD79D7"/>
    <w:multiLevelType w:val="hybridMultilevel"/>
    <w:tmpl w:val="A85C485C"/>
    <w:lvl w:ilvl="0" w:tplc="0407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78060014">
    <w:abstractNumId w:val="0"/>
  </w:num>
  <w:num w:numId="2" w16cid:durableId="99448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isplayBackgroundShape/>
  <w:embedSystemFonts/>
  <w:attachedTemplate r:id="rId1"/>
  <w:stylePaneFormatFilter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35.40pt"/>
  <w:defaultTableStyle w:val="Standard"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noPunctuationKerning/>
  <w:characterSpacingControl w:val="doNotCompress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5A80"/>
    <w:rsid w:val="0001104D"/>
    <w:rsid w:val="0002020D"/>
    <w:rsid w:val="000604AB"/>
    <w:rsid w:val="000910C8"/>
    <w:rsid w:val="00127A86"/>
    <w:rsid w:val="002C3B0F"/>
    <w:rsid w:val="003676DC"/>
    <w:rsid w:val="003B69A3"/>
    <w:rsid w:val="004A6BCF"/>
    <w:rsid w:val="0050205E"/>
    <w:rsid w:val="005351FB"/>
    <w:rsid w:val="00580045"/>
    <w:rsid w:val="005A52FE"/>
    <w:rsid w:val="005B3F46"/>
    <w:rsid w:val="006639E8"/>
    <w:rsid w:val="00834811"/>
    <w:rsid w:val="00B26E44"/>
    <w:rsid w:val="00BF5A80"/>
    <w:rsid w:val="00D00AA3"/>
    <w:rsid w:val="00D24A53"/>
    <w:rsid w:val="00E1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1078A468"/>
  <w15:chartTrackingRefBased/>
  <w15:docId w15:val="{7C9D9DD8-CA17-46B3-98A6-785F7C8A22A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12pt" w:after="3pt"/>
      <w:outlineLvl w:val="0"/>
    </w:pPr>
    <w:rPr>
      <w:rFonts w:ascii="Arial" w:hAnsi="Arial"/>
      <w:b/>
      <w:kern w:val="1"/>
      <w:sz w:val="28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12pt" w:after="6pt"/>
    </w:pPr>
    <w:rPr>
      <w:rFonts w:ascii="Arial" w:eastAsia="SimSun" w:hAnsi="Arial" w:cs="Mangal"/>
      <w:sz w:val="28"/>
      <w:szCs w:val="28"/>
    </w:rPr>
  </w:style>
  <w:style w:type="paragraph" w:styleId="Textkrper">
    <w:name w:val="Body Text"/>
    <w:basedOn w:val="Standard"/>
    <w:pPr>
      <w:spacing w:after="6pt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6pt" w:after="6pt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Rahmeninhalt">
    <w:name w:val="Rahmeninhalt"/>
    <w:basedOn w:val="Textkrper"/>
  </w:style>
  <w:style w:type="character" w:customStyle="1" w:styleId="element">
    <w:name w:val="element"/>
    <w:rsid w:val="003676D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9A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3B69A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image" Target="media/image2.jpeg"/><Relationship Id="rId5" Type="http://purl.oclc.org/ooxml/officeDocument/relationships/image" Target="media/image1.jpeg"/><Relationship Id="rId4" Type="http://purl.oclc.org/ooxml/officeDocument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Programme\Microsoft%20Office\Vorlagen\NZB%20Brief.dot" TargetMode="External"/></Relationships>
</file>

<file path=word/theme/theme1.xml><?xml version="1.0" encoding="utf-8"?>
<a:theme xmlns:a="http://purl.oclc.org/ooxml/drawingml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  <a:ln w="2540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NZB Brief.dot</Template>
  <TotalTime>0</TotalTime>
  <Pages>1</Pages>
  <Words>261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Kontaktadresse:</vt:lpstr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Kontaktadresse:</dc:title>
  <dc:subject/>
  <dc:creator>Stephan Schreijäg</dc:creator>
  <cp:keywords/>
  <cp:lastModifiedBy>Marco Mayer</cp:lastModifiedBy>
  <cp:revision>2</cp:revision>
  <cp:lastPrinted>2015-04-22T07:23:00Z</cp:lastPrinted>
  <dcterms:created xsi:type="dcterms:W3CDTF">2025-10-06T11:32:00Z</dcterms:created>
  <dcterms:modified xsi:type="dcterms:W3CDTF">2025-10-06T11:32:00Z</dcterms:modified>
</cp:coreProperties>
</file>